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18"/>
          <w:szCs w:val="18"/>
        </w:rPr>
      </w:pPr>
      <w:bookmarkStart w:id="0" w:name="_GoBack"/>
      <w:bookmarkEnd w:id="0"/>
      <w:r>
        <w:rPr>
          <w:rStyle w:val="normaltextrun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Samtykkeerklæring i forhold til oplysning om børne- og ungekor</w:t>
      </w:r>
      <w:r>
        <w:rPr>
          <w:rStyle w:val="eop"/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Jeg giver som forældremyndighedsindehaver samtykke til, at mit barns navn og evt. foto, video- og l</w:t>
      </w:r>
      <w:r w:rsidR="00F5309F">
        <w:rPr>
          <w:rStyle w:val="normaltextrun"/>
          <w:rFonts w:asciiTheme="majorBidi" w:hAnsiTheme="majorBidi" w:cstheme="majorBidi"/>
          <w:color w:val="000000" w:themeColor="text1"/>
        </w:rPr>
        <w:t xml:space="preserve">ydoptagelser må benyttes af XX </w:t>
      </w:r>
      <w:r>
        <w:rPr>
          <w:rStyle w:val="normaltextrun"/>
          <w:rFonts w:asciiTheme="majorBidi" w:hAnsiTheme="majorBidi" w:cstheme="majorBidi"/>
          <w:color w:val="000000" w:themeColor="text1"/>
        </w:rPr>
        <w:t>Provsti/Menighedsråd. 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Jeg skriver under på, at XX Provsti/Menighedsråd må lave genkendelige optagelser af mit barn, og at disse må anvendes i følgende medier: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Sæt kryds i dem, som er relevante i jeres sogn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F00A71" id="Rektangel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>Kirkeblad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31AFDB" id="Rektangel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iMdOYZICAAA0BQAADgAAAAAAAAAAAAAAAAAuAgAAZHJzL2Uyb0RvYy54bWxQSwECLQAU&#10;AAYACAAAACEA7F7b7dgAAAADAQAADwAAAAAAAAAAAAAAAADs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>Hjemmeside 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8DC0E90" id="Rektangel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fV3XrZICAAA0BQAADgAAAAAAAAAAAAAAAAAuAgAAZHJzL2Uyb0RvYy54bWxQSwECLQAU&#10;AAYACAAAACEA7F7b7dgAAAADAQAADwAAAAAAAAAAAAAAAADs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>Facebookside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34F01A" id="Rektangel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Liug6ZICAAA0BQAADgAAAAAAAAAAAAAAAAAuAgAAZHJzL2Uyb0RvYy54bWxQSwECLQAU&#10;AAYACAAAACEA7F7b7dgAAAADAQAADwAAAAAAAAAAAAAAAADs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>YouTube 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FC2536" id="Rektangel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>Interne materialer (pjecer, brochurer, rapporter mv.)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 xml:space="preserve">Jeg giver samtykke til, at min (og mit barns) mailadresse må opbevares og benyttes til kommunikation i forbindelse med </w:t>
      </w:r>
      <w:r w:rsidR="00F5309F">
        <w:rPr>
          <w:rStyle w:val="normaltextrun"/>
          <w:rFonts w:asciiTheme="majorBidi" w:hAnsiTheme="majorBidi" w:cstheme="majorBidi"/>
          <w:color w:val="000000" w:themeColor="text1"/>
        </w:rPr>
        <w:t>deltagelse i kor</w:t>
      </w:r>
      <w:r>
        <w:rPr>
          <w:rStyle w:val="normaltextrun"/>
          <w:rFonts w:asciiTheme="majorBidi" w:hAnsiTheme="majorBidi" w:cstheme="majorBidi"/>
          <w:color w:val="000000" w:themeColor="text1"/>
        </w:rPr>
        <w:t>. </w:t>
      </w:r>
      <w:r>
        <w:rPr>
          <w:rStyle w:val="eop"/>
          <w:rFonts w:asciiTheme="majorBidi" w:hAnsiTheme="majorBidi" w:cstheme="majorBidi"/>
        </w:rPr>
        <w:t xml:space="preserve">Når </w:t>
      </w:r>
      <w:r w:rsidR="00F5309F">
        <w:rPr>
          <w:rStyle w:val="eop"/>
          <w:rFonts w:asciiTheme="majorBidi" w:hAnsiTheme="majorBidi" w:cstheme="majorBidi"/>
        </w:rPr>
        <w:t>kordeltagelsen</w:t>
      </w:r>
      <w:r>
        <w:rPr>
          <w:rStyle w:val="eop"/>
          <w:rFonts w:asciiTheme="majorBidi" w:hAnsiTheme="majorBidi" w:cstheme="majorBidi"/>
        </w:rPr>
        <w:t xml:space="preserve"> er afsluttet, vil oplysningerne blive slettet. 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Sæt kryds: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F10636" id="Rektangel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 xml:space="preserve"> Jeg er under 16 år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F8C35B" id="Rektangel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BwgntnkQIAADQFAAAOAAAAAAAAAAAAAAAAAC4CAABkcnMvZTJvRG9jLnhtbFBLAQItABQA&#10;BgAIAAAAIQDsXtvt2AAAAAMBAAAPAAAAAAAAAAAAAAAAAOs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Style w:val="normaltextrun"/>
          <w:rFonts w:asciiTheme="majorBidi" w:hAnsiTheme="majorBidi" w:cstheme="majorBidi"/>
          <w:color w:val="000000"/>
        </w:rPr>
        <w:t xml:space="preserve"> Jeg er over 16 år</w:t>
      </w:r>
      <w:r>
        <w:rPr>
          <w:rStyle w:val="eop"/>
          <w:rFonts w:asciiTheme="majorBidi" w:hAnsiTheme="majorBidi" w:cstheme="majorBidi"/>
          <w:color w:val="000000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For børn/unge under 16 år giver forældremyndighedsindehaver(e) tilsagn. 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0967BE" w:rsidRDefault="000967BE" w:rsidP="000967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</w:p>
    <w:p w:rsidR="000967BE" w:rsidRDefault="000967BE" w:rsidP="000967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eop"/>
          <w:rFonts w:asciiTheme="majorBidi" w:hAnsiTheme="majorBidi" w:cstheme="majorBidi"/>
          <w:color w:val="000000" w:themeColor="text1"/>
        </w:rPr>
        <w:t>Ved underskrift kvitteres samtidig for modtagelse af dokument: ”Oplysninger om vores behandling af dine personoplysninger mv.”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Tilbagekaldelse af samtykke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Du er berettiget til, på hvilket som helst tidspunkt, at tilbagetrække dit samtykke for dit barn.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Såfremt du vælger at trække dit samtykke tilbage, påvirker dette alene den fremadrettede behandling af foto-, video- og lydoptagelserne, og dermed ikke lovligheden af den brug, der er baseret på samtykket inden din tilbagetrækning heraf.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 xml:space="preserve">Tilbagekaldelse af samtykke kan ske ved at rette henvendelse til XX på </w:t>
      </w:r>
      <w:r>
        <w:rPr>
          <w:rStyle w:val="spellingerror"/>
          <w:rFonts w:asciiTheme="majorBidi" w:hAnsiTheme="majorBidi" w:cstheme="majorBidi"/>
          <w:color w:val="000000" w:themeColor="text1"/>
        </w:rPr>
        <w:t>e-mail</w:t>
      </w:r>
      <w:r>
        <w:rPr>
          <w:rStyle w:val="normaltextrun"/>
          <w:rFonts w:asciiTheme="majorBidi" w:hAnsiTheme="majorBidi" w:cstheme="majorBidi"/>
          <w:color w:val="000000" w:themeColor="text1"/>
        </w:rPr>
        <w:t>: XX.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0967BE" w:rsidRDefault="00BA6830" w:rsidP="00BA68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>
        <w:rPr>
          <w:rStyle w:val="scxw73212216"/>
          <w:rFonts w:asciiTheme="majorBidi" w:hAnsiTheme="majorBidi" w:cstheme="majorBidi"/>
          <w:color w:val="000000" w:themeColor="text1"/>
        </w:rPr>
        <w:lastRenderedPageBreak/>
        <w:t>Ved fælles forældremyndighed skal begge indehavere af forældremyndigheden underskrive:</w:t>
      </w:r>
      <w:r>
        <w:br/>
      </w: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Dato:___________________________________________________________________________</w:t>
      </w:r>
      <w:r>
        <w:br/>
      </w:r>
      <w:r>
        <w:rPr>
          <w:rStyle w:val="scxw73212216"/>
          <w:rFonts w:asciiTheme="majorBidi" w:hAnsiTheme="majorBidi" w:cstheme="majorBidi"/>
          <w:color w:val="000000" w:themeColor="text1"/>
        </w:rPr>
        <w:t> </w:t>
      </w:r>
      <w:r>
        <w:br/>
      </w:r>
      <w:r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Navn:____________________________                 ______________________________________</w:t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Style w:val="scxw73212216"/>
          <w:rFonts w:asciiTheme="majorBidi" w:hAnsiTheme="majorBidi" w:cstheme="majorBidi"/>
          <w:color w:val="000000" w:themeColor="text1"/>
        </w:rPr>
        <w:t> </w:t>
      </w:r>
      <w:r>
        <w:br/>
      </w:r>
      <w:r>
        <w:rPr>
          <w:rStyle w:val="normaltextrun"/>
          <w:rFonts w:asciiTheme="majorBidi" w:hAnsiTheme="majorBidi" w:cstheme="majorBidi"/>
          <w:color w:val="000000" w:themeColor="text1"/>
        </w:rPr>
        <w:t>Telefon:__________________________                 ______________________________________</w:t>
      </w: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BA6830" w:rsidRDefault="00BA6830" w:rsidP="00BA6830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rStyle w:val="normaltextrun"/>
          <w:rFonts w:asciiTheme="majorBidi" w:hAnsiTheme="majorBidi" w:cstheme="majorBidi"/>
          <w:color w:val="000000" w:themeColor="text1"/>
        </w:rPr>
        <w:t>E-mail:___________________________                 ______________________________________</w:t>
      </w:r>
      <w:r>
        <w:br/>
      </w:r>
      <w:r>
        <w:rPr>
          <w:rStyle w:val="eop"/>
          <w:rFonts w:asciiTheme="majorBidi" w:hAnsiTheme="majorBidi" w:cstheme="majorBidi"/>
          <w:color w:val="000000" w:themeColor="text1"/>
        </w:rPr>
        <w:t> </w:t>
      </w:r>
    </w:p>
    <w:p w:rsidR="00053B62" w:rsidRDefault="00BA6830" w:rsidP="00BA683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Theme="majorBidi" w:hAnsiTheme="majorBidi" w:cstheme="majorBidi"/>
          <w:b/>
          <w:bCs/>
          <w:color w:val="000000" w:themeColor="text1"/>
        </w:rPr>
        <w:t>Underskrift:______________________                 ______________________________________</w:t>
      </w:r>
    </w:p>
    <w:sectPr w:rsidR="00053B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F27EF5D-9489-4C2B-946D-6BF7E8F21739}"/>
  </w:docVars>
  <w:rsids>
    <w:rsidRoot w:val="001C79A5"/>
    <w:rsid w:val="00053B62"/>
    <w:rsid w:val="000967BE"/>
    <w:rsid w:val="001C79A5"/>
    <w:rsid w:val="005161FE"/>
    <w:rsid w:val="00BA6830"/>
    <w:rsid w:val="00F5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FCE96-B86E-49BE-8CAE-C5FC732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he-IL"/>
    </w:rPr>
  </w:style>
  <w:style w:type="character" w:customStyle="1" w:styleId="normaltextrun">
    <w:name w:val="normaltextrun"/>
    <w:basedOn w:val="Standardskrifttypeiafsnit"/>
    <w:rsid w:val="00BA6830"/>
  </w:style>
  <w:style w:type="character" w:customStyle="1" w:styleId="eop">
    <w:name w:val="eop"/>
    <w:basedOn w:val="Standardskrifttypeiafsnit"/>
    <w:rsid w:val="00BA6830"/>
  </w:style>
  <w:style w:type="character" w:customStyle="1" w:styleId="spellingerror">
    <w:name w:val="spellingerror"/>
    <w:basedOn w:val="Standardskrifttypeiafsnit"/>
    <w:rsid w:val="00BA6830"/>
  </w:style>
  <w:style w:type="character" w:customStyle="1" w:styleId="scxw73212216">
    <w:name w:val="scxw73212216"/>
    <w:basedOn w:val="Standardskrifttypeiafsnit"/>
    <w:rsid w:val="00BA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AppData\Local\cBrain\F2\.tmp\d80ad2bb75be43cda59cebab94ac9a5f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D53E-A26A-4652-8C84-BBECA412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d80ad2bb75be43cda59cebab94ac9a5f</Template>
  <TotalTime>0</TotalTime>
  <Pages>1</Pages>
  <Words>290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Laursen</dc:creator>
  <cp:keywords/>
  <dc:description/>
  <cp:lastModifiedBy>Birgitte Quorning</cp:lastModifiedBy>
  <cp:revision>2</cp:revision>
  <dcterms:created xsi:type="dcterms:W3CDTF">2018-12-19T11:47:00Z</dcterms:created>
  <dcterms:modified xsi:type="dcterms:W3CDTF">2018-12-19T11:47:00Z</dcterms:modified>
</cp:coreProperties>
</file>